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EF50" w14:textId="77777777" w:rsidR="00AE6D15" w:rsidRPr="00AE6D15" w:rsidRDefault="00AE6D15" w:rsidP="00AE6D15">
      <w:pPr>
        <w:jc w:val="center"/>
        <w:rPr>
          <w:rFonts w:cstheme="minorHAnsi"/>
          <w:b/>
          <w:bCs/>
          <w:sz w:val="36"/>
          <w:szCs w:val="36"/>
        </w:rPr>
      </w:pPr>
      <w:r w:rsidRPr="00AE6D15">
        <w:rPr>
          <w:rFonts w:cstheme="minorHAnsi"/>
          <w:b/>
          <w:bCs/>
          <w:sz w:val="36"/>
          <w:szCs w:val="36"/>
        </w:rPr>
        <w:t>ZAJĘCIA DLA DZIECI (FOTOGRAFIA, FILM i MULTIMEDIA) "ACZKOLWIEK + 8"</w:t>
      </w:r>
    </w:p>
    <w:p w14:paraId="44CAA8FC" w14:textId="6118F184" w:rsidR="002F4C38" w:rsidRDefault="002F4C38">
      <w:pPr>
        <w:pStyle w:val="Autor"/>
      </w:pPr>
    </w:p>
    <w:p w14:paraId="14E54085" w14:textId="017C3766" w:rsidR="00881327" w:rsidRDefault="00AE6D15">
      <w:r>
        <w:rPr>
          <w:noProof/>
        </w:rPr>
        <w:drawing>
          <wp:inline distT="0" distB="0" distL="0" distR="0" wp14:anchorId="1565F848" wp14:editId="03F2ACCA">
            <wp:extent cx="5760720" cy="4070985"/>
            <wp:effectExtent l="0" t="0" r="508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E6F26" w14:textId="5DD3A917" w:rsidR="00AE6D15" w:rsidRPr="00AE6D15" w:rsidRDefault="00AE6D15" w:rsidP="00AE6D15">
      <w:pPr>
        <w:jc w:val="center"/>
        <w:rPr>
          <w:rFonts w:cstheme="minorHAnsi"/>
          <w:b/>
          <w:bCs/>
          <w:i/>
          <w:iCs/>
          <w:sz w:val="26"/>
          <w:szCs w:val="26"/>
        </w:rPr>
      </w:pPr>
      <w:r w:rsidRPr="00AE6D15">
        <w:rPr>
          <w:rFonts w:cstheme="minorHAnsi"/>
          <w:b/>
          <w:bCs/>
          <w:i/>
          <w:iCs/>
          <w:sz w:val="26"/>
          <w:szCs w:val="26"/>
        </w:rPr>
        <w:t>Warsztaty kreatywne dla dzieci. +8 lat. w Młodzieżowym Domu Kultury w Gliwicach.</w:t>
      </w:r>
    </w:p>
    <w:p w14:paraId="24383966" w14:textId="22347B80" w:rsidR="00AE6D15" w:rsidRPr="00AE6D15" w:rsidRDefault="00AE6D15" w:rsidP="00AE6D15">
      <w:pPr>
        <w:rPr>
          <w:i/>
          <w:iCs/>
        </w:rPr>
      </w:pPr>
      <w:r w:rsidRPr="00AE6D15">
        <w:rPr>
          <w:i/>
          <w:iCs/>
        </w:rPr>
        <w:t>Twoje dziecko jest kreatywne, lubi robić zdjęcia, a może chciałoby stworzyć swój własny film?  Zapraszamy, pomożemy rozwinąć jego pasję i talent, przy tym jednocześnie dobrze się bawiąc.</w:t>
      </w:r>
    </w:p>
    <w:p w14:paraId="1BFEB97A" w14:textId="77777777" w:rsidR="00AE6D15" w:rsidRDefault="00AE6D15" w:rsidP="00AE6D15">
      <w:r>
        <w:t xml:space="preserve">Warsztaty </w:t>
      </w:r>
      <w:proofErr w:type="spellStart"/>
      <w:r>
        <w:t>fotograficzno</w:t>
      </w:r>
      <w:proofErr w:type="spellEnd"/>
      <w:r>
        <w:t xml:space="preserve"> filmowe dla dzieci "ACZKOLWIEK + 8" to przede wszystkim kreatywna zabawa, ukierunkowana na rozwianie pasji młodych uczestników zajęć, w duchu twórczego myślenia i działania. Na cotygodniowych spotkaniach warsztatowych z pewnością nie będzie czasu na nudę. Dzieci będą poznawać techniki fotografii cyfrowej i klasycznej, zajęcia w studio czy ciemni fotograficznej dostarczą niezapomnianych emocji.  </w:t>
      </w:r>
    </w:p>
    <w:p w14:paraId="1F7F3111" w14:textId="52729F83" w:rsidR="00AE6D15" w:rsidRDefault="00AE6D15" w:rsidP="00AE6D15">
      <w:r>
        <w:t xml:space="preserve">Młodzi uczestnicy zajęć przeniosą się w ożywiony świat animacji </w:t>
      </w:r>
      <w:proofErr w:type="spellStart"/>
      <w:r>
        <w:t>poklatkowych</w:t>
      </w:r>
      <w:proofErr w:type="spellEnd"/>
      <w:r>
        <w:t xml:space="preserve">, nauczą się realizacji krótkich form filmowych. Przygoda z zajęciami to nie tylko fotografia czy film, to </w:t>
      </w:r>
      <w:r>
        <w:lastRenderedPageBreak/>
        <w:t>również zabawa z rysunkiem, projektowaniem książek fotograficznych, kompozycją, scenografią i szeroko pojętą sztuką! przez wielkie S! ;)</w:t>
      </w:r>
    </w:p>
    <w:p w14:paraId="684A23D7" w14:textId="125E3F68" w:rsidR="00AE6D15" w:rsidRDefault="00AE6D15" w:rsidP="00AE6D15">
      <w:r>
        <w:t xml:space="preserve">Spotkania warsztatowe odbywać się będą raz w tygodniu, we wtorki w godzinach od 17:05 - 19:20.  w profesjonalnie wyposażonym studio fotograficznym mieszczącym się w budynku przy ul. Barlickiego 3, sala 35 </w:t>
      </w:r>
      <w:proofErr w:type="spellStart"/>
      <w:r>
        <w:t>Ip</w:t>
      </w:r>
      <w:proofErr w:type="spellEnd"/>
      <w:r>
        <w:t>.</w:t>
      </w:r>
    </w:p>
    <w:p w14:paraId="6A334EC5" w14:textId="44B331F4" w:rsidR="00AE6D15" w:rsidRDefault="00AE6D15" w:rsidP="00AE6D15">
      <w:r>
        <w:t>Zajęcia trwać będą przez cały rok szkolny.  Po zakończeniu zajęć uczestnicy otrzymają pamiątkowy dyplom ukończenia warsztatów.</w:t>
      </w:r>
    </w:p>
    <w:p w14:paraId="390EA1BB" w14:textId="299027D2" w:rsidR="00AE6D15" w:rsidRDefault="00AE6D15" w:rsidP="00AE6D15">
      <w:r>
        <w:t xml:space="preserve">Zajęcia prowadzone są w ramach zajęć organizowanych przez Młodzieżowy Dom Kultury w Gliwicach przez doświadczonego pedagoga Sebastiana </w:t>
      </w:r>
      <w:proofErr w:type="spellStart"/>
      <w:r>
        <w:t>Michałuszka</w:t>
      </w:r>
      <w:proofErr w:type="spellEnd"/>
      <w:r>
        <w:t xml:space="preserve">. </w:t>
      </w:r>
    </w:p>
    <w:p w14:paraId="015F45D9" w14:textId="77777777" w:rsidR="00AE6D15" w:rsidRPr="00AE6D15" w:rsidRDefault="00AE6D15" w:rsidP="00AE6D15">
      <w:pPr>
        <w:spacing w:line="240" w:lineRule="auto"/>
        <w:rPr>
          <w:b/>
          <w:bCs/>
        </w:rPr>
      </w:pPr>
      <w:r w:rsidRPr="00AE6D15">
        <w:rPr>
          <w:b/>
          <w:bCs/>
        </w:rPr>
        <w:t>Terminy zajęć:</w:t>
      </w:r>
    </w:p>
    <w:p w14:paraId="16C1FFCC" w14:textId="1A547663" w:rsidR="00AE6D15" w:rsidRPr="00AE6D15" w:rsidRDefault="00AE6D15" w:rsidP="00AE6D15">
      <w:pPr>
        <w:spacing w:line="240" w:lineRule="auto"/>
        <w:rPr>
          <w:b/>
          <w:bCs/>
        </w:rPr>
      </w:pPr>
      <w:r w:rsidRPr="00AE6D15">
        <w:rPr>
          <w:b/>
          <w:bCs/>
        </w:rPr>
        <w:t xml:space="preserve">wtorek | 17.05-19.20 | Barlickiego 3, sala 35 </w:t>
      </w:r>
      <w:proofErr w:type="spellStart"/>
      <w:r w:rsidRPr="00AE6D15">
        <w:rPr>
          <w:b/>
          <w:bCs/>
        </w:rPr>
        <w:t>Ip</w:t>
      </w:r>
      <w:proofErr w:type="spellEnd"/>
      <w:r w:rsidRPr="00AE6D15">
        <w:rPr>
          <w:b/>
          <w:bCs/>
        </w:rPr>
        <w:t>.</w:t>
      </w:r>
    </w:p>
    <w:p w14:paraId="2B7EE8E3" w14:textId="77777777" w:rsidR="00AE6D15" w:rsidRDefault="00AE6D15" w:rsidP="00AE6D15">
      <w:pPr>
        <w:spacing w:line="240" w:lineRule="auto"/>
      </w:pPr>
      <w:r>
        <w:t>Młodzieżowy Dom Kultury w Gliwicach, ul. Barlickiego 3.</w:t>
      </w:r>
    </w:p>
    <w:p w14:paraId="3EB913A6" w14:textId="1FE3F0D9" w:rsidR="00AE6D15" w:rsidRDefault="00AE6D15" w:rsidP="00AE6D15">
      <w:pPr>
        <w:spacing w:line="240" w:lineRule="auto"/>
      </w:pPr>
      <w:r>
        <w:t xml:space="preserve">Chcesz się zapisać, potrzebujesz więcej informacji o warsztatach, napisz:  </w:t>
      </w:r>
      <w:hyperlink r:id="rId8" w:history="1">
        <w:r w:rsidRPr="00405872">
          <w:rPr>
            <w:rStyle w:val="Hipercze"/>
          </w:rPr>
          <w:t>michaluszek_s@mdk.gliwice.pl</w:t>
        </w:r>
      </w:hyperlink>
      <w:r>
        <w:t xml:space="preserve"> </w:t>
      </w:r>
      <w:r>
        <w:t xml:space="preserve"> zadzwoń (32) 232-69-54 lub wejdź na stronę:  </w:t>
      </w:r>
      <w:hyperlink r:id="rId9" w:history="1">
        <w:r w:rsidRPr="00405872">
          <w:rPr>
            <w:rStyle w:val="Hipercze"/>
          </w:rPr>
          <w:t>http://www.mdk.gliwice.pl</w:t>
        </w:r>
      </w:hyperlink>
      <w:r>
        <w:t>.</w:t>
      </w:r>
    </w:p>
    <w:p w14:paraId="5D339035" w14:textId="77777777" w:rsidR="00AE6D15" w:rsidRDefault="00AE6D15" w:rsidP="00AE6D15"/>
    <w:p w14:paraId="3528460F" w14:textId="77777777" w:rsidR="00881327" w:rsidRDefault="00881327" w:rsidP="00702B85">
      <w:pPr>
        <w:spacing w:line="240" w:lineRule="auto"/>
      </w:pPr>
    </w:p>
    <w:sectPr w:rsidR="00881327">
      <w:footerReference w:type="default" r:id="rId10"/>
      <w:pgSz w:w="11907" w:h="16839" w:code="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EFE0" w14:textId="77777777" w:rsidR="00205B20" w:rsidRDefault="00205B20">
      <w:pPr>
        <w:spacing w:after="0" w:line="240" w:lineRule="auto"/>
      </w:pPr>
      <w:r>
        <w:separator/>
      </w:r>
    </w:p>
    <w:p w14:paraId="15096541" w14:textId="77777777" w:rsidR="00205B20" w:rsidRDefault="00205B20"/>
    <w:p w14:paraId="247E3247" w14:textId="77777777" w:rsidR="00205B20" w:rsidRDefault="00205B20"/>
  </w:endnote>
  <w:endnote w:type="continuationSeparator" w:id="0">
    <w:p w14:paraId="099AA452" w14:textId="77777777" w:rsidR="00205B20" w:rsidRDefault="00205B20">
      <w:pPr>
        <w:spacing w:after="0" w:line="240" w:lineRule="auto"/>
      </w:pPr>
      <w:r>
        <w:continuationSeparator/>
      </w:r>
    </w:p>
    <w:p w14:paraId="0C9E89DA" w14:textId="77777777" w:rsidR="00205B20" w:rsidRDefault="00205B20"/>
    <w:p w14:paraId="391B1C2E" w14:textId="77777777" w:rsidR="00205B20" w:rsidRDefault="00205B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0B83A1" w14:textId="77777777" w:rsidR="002F4C38" w:rsidRDefault="00570387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F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E0A6" w14:textId="77777777" w:rsidR="00205B20" w:rsidRDefault="00205B20">
      <w:pPr>
        <w:spacing w:after="0" w:line="240" w:lineRule="auto"/>
      </w:pPr>
      <w:r>
        <w:separator/>
      </w:r>
    </w:p>
    <w:p w14:paraId="43D903AA" w14:textId="77777777" w:rsidR="00205B20" w:rsidRDefault="00205B20"/>
    <w:p w14:paraId="776E75E8" w14:textId="77777777" w:rsidR="00205B20" w:rsidRDefault="00205B20"/>
  </w:footnote>
  <w:footnote w:type="continuationSeparator" w:id="0">
    <w:p w14:paraId="30E8A992" w14:textId="77777777" w:rsidR="00205B20" w:rsidRDefault="00205B20">
      <w:pPr>
        <w:spacing w:after="0" w:line="240" w:lineRule="auto"/>
      </w:pPr>
      <w:r>
        <w:continuationSeparator/>
      </w:r>
    </w:p>
    <w:p w14:paraId="68BE0713" w14:textId="77777777" w:rsidR="00205B20" w:rsidRDefault="00205B20"/>
    <w:p w14:paraId="5D225737" w14:textId="77777777" w:rsidR="00205B20" w:rsidRDefault="00205B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57834"/>
    <w:multiLevelType w:val="hybridMultilevel"/>
    <w:tmpl w:val="64709B02"/>
    <w:lvl w:ilvl="0" w:tplc="D0CE1B3C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C9A"/>
    <w:multiLevelType w:val="hybridMultilevel"/>
    <w:tmpl w:val="63F07864"/>
    <w:lvl w:ilvl="0" w:tplc="A552E8B8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0320"/>
    <w:multiLevelType w:val="hybridMultilevel"/>
    <w:tmpl w:val="DC3C7298"/>
    <w:lvl w:ilvl="0" w:tplc="B92C4AE4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3510"/>
    <w:multiLevelType w:val="hybridMultilevel"/>
    <w:tmpl w:val="BE6E19F6"/>
    <w:lvl w:ilvl="0" w:tplc="A50A105A">
      <w:start w:val="1"/>
      <w:numFmt w:val="bullet"/>
      <w:pStyle w:val="Listapunktowana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26C1F"/>
    <w:multiLevelType w:val="hybridMultilevel"/>
    <w:tmpl w:val="49ACD974"/>
    <w:lvl w:ilvl="0" w:tplc="2A7A1916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01CF9"/>
    <w:multiLevelType w:val="hybridMultilevel"/>
    <w:tmpl w:val="2F4A75D8"/>
    <w:lvl w:ilvl="0" w:tplc="62A25D7A">
      <w:start w:val="1"/>
      <w:numFmt w:val="decimal"/>
      <w:pStyle w:val="Listanumerowan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27"/>
    <w:rsid w:val="000230E2"/>
    <w:rsid w:val="00132F2F"/>
    <w:rsid w:val="00201927"/>
    <w:rsid w:val="00205B20"/>
    <w:rsid w:val="002F4C38"/>
    <w:rsid w:val="005610A7"/>
    <w:rsid w:val="00570387"/>
    <w:rsid w:val="00702B85"/>
    <w:rsid w:val="00881327"/>
    <w:rsid w:val="009277E4"/>
    <w:rsid w:val="00A8599F"/>
    <w:rsid w:val="00AE6D15"/>
    <w:rsid w:val="00C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2A896"/>
  <w15:chartTrackingRefBased/>
  <w15:docId w15:val="{22316104-F651-4745-9715-4395AB4E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pl-PL" w:eastAsia="ja-JP" w:bidi="pl-PL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99F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2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PodtytuZnak">
    <w:name w:val="Podtytuł Znak"/>
    <w:basedOn w:val="Domylnaczcionkaakapitu"/>
    <w:link w:val="Podtytu"/>
    <w:uiPriority w:val="2"/>
    <w:rPr>
      <w:rFonts w:eastAsiaTheme="minorEastAsia"/>
      <w:sz w:val="32"/>
    </w:rPr>
  </w:style>
  <w:style w:type="paragraph" w:styleId="Tytu">
    <w:name w:val="Title"/>
    <w:basedOn w:val="Normalny"/>
    <w:link w:val="TytuZnak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Listanumerowana">
    <w:name w:val="List Number"/>
    <w:basedOn w:val="Normalny"/>
    <w:uiPriority w:val="13"/>
    <w:qFormat/>
    <w:pPr>
      <w:numPr>
        <w:numId w:val="16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Listapunktowana">
    <w:name w:val="List Bullet"/>
    <w:basedOn w:val="Normalny"/>
    <w:uiPriority w:val="12"/>
    <w:qFormat/>
    <w:pPr>
      <w:numPr>
        <w:numId w:val="15"/>
      </w:numPr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">
    <w:name w:val="Autor"/>
    <w:basedOn w:val="Normalny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Wyrnieniedelikatne">
    <w:name w:val="Subtle Emphasis"/>
    <w:basedOn w:val="Domylnaczcionkaakapitu"/>
    <w:uiPriority w:val="19"/>
    <w:semiHidden/>
    <w:unhideWhenUsed/>
    <w:qFormat/>
    <w:rPr>
      <w:i/>
      <w:iCs/>
      <w:color w:val="000000" w:themeColor="text1"/>
    </w:rPr>
  </w:style>
  <w:style w:type="character" w:styleId="Uwydatnienie">
    <w:name w:val="Emphasis"/>
    <w:basedOn w:val="Domylnaczcionkaakapitu"/>
    <w:uiPriority w:val="20"/>
    <w:semiHidden/>
    <w:unhideWhenUsed/>
    <w:qFormat/>
    <w:rPr>
      <w:b/>
      <w:i/>
      <w:i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Odwoaniedelikatne">
    <w:name w:val="Subtle Reference"/>
    <w:basedOn w:val="Domylnaczcionkaakapitu"/>
    <w:uiPriority w:val="31"/>
    <w:semiHidden/>
    <w:unhideWhenUsed/>
    <w:qFormat/>
    <w:rPr>
      <w:caps/>
      <w:smallCaps w:val="0"/>
      <w:color w:val="000000" w:themeColor="text1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Tytuksiki">
    <w:name w:val="Book Title"/>
    <w:basedOn w:val="Domylnaczcionkaakapitu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Standardowy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Pr>
      <w:i/>
      <w:iCs/>
      <w:sz w:val="3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Nagwek">
    <w:name w:val="header"/>
    <w:basedOn w:val="Normalny"/>
    <w:link w:val="NagwekZnak"/>
    <w:uiPriority w:val="99"/>
    <w:qFormat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paragraph" w:styleId="NormalnyWeb">
    <w:name w:val="Normal (Web)"/>
    <w:basedOn w:val="Normalny"/>
    <w:uiPriority w:val="99"/>
    <w:semiHidden/>
    <w:unhideWhenUsed/>
    <w:rsid w:val="0088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88132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uszek_s@mdk.gli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dk.gliwice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/Library/Containers/com.microsoft.Word/Data/Library/Application%20Support/Microsoft/Office/16.0/DTS/pl-PL%7b88161B39-0594-954A-9E24-94B47549C986%7d/%7b0AA37FCC-A80C-034F-A131-C6DA1752C55D%7dtf10002081.dot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Praca badawcza.dotx</Template>
  <TotalTime>2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Sebastian Michałuszek</cp:lastModifiedBy>
  <cp:revision>2</cp:revision>
  <dcterms:created xsi:type="dcterms:W3CDTF">2021-12-22T11:10:00Z</dcterms:created>
  <dcterms:modified xsi:type="dcterms:W3CDTF">2021-12-22T11:10:00Z</dcterms:modified>
</cp:coreProperties>
</file>